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9374DE" w14:textId="77777777" w:rsidR="00F91E3F" w:rsidRPr="00E43699" w:rsidRDefault="00F91E3F" w:rsidP="0074503B">
      <w:pPr>
        <w:jc w:val="center"/>
        <w:rPr>
          <w:b/>
          <w:sz w:val="28"/>
          <w:szCs w:val="28"/>
        </w:rPr>
      </w:pPr>
      <w:r w:rsidRPr="00E43699">
        <w:rPr>
          <w:b/>
          <w:sz w:val="28"/>
          <w:szCs w:val="28"/>
        </w:rPr>
        <w:t>MATEŘSKÁ  ŠKOLA  POHÁDKA</w:t>
      </w:r>
    </w:p>
    <w:p w14:paraId="4CF75D29" w14:textId="77777777" w:rsidR="00F91E3F" w:rsidRPr="00E43699" w:rsidRDefault="00F91E3F" w:rsidP="0074503B">
      <w:pPr>
        <w:jc w:val="center"/>
      </w:pPr>
    </w:p>
    <w:p w14:paraId="48BDD91E" w14:textId="77777777" w:rsidR="00E43699" w:rsidRPr="00AF618A" w:rsidRDefault="00F91E3F" w:rsidP="00E43699">
      <w:pPr>
        <w:jc w:val="center"/>
        <w:rPr>
          <w:sz w:val="22"/>
          <w:szCs w:val="22"/>
        </w:rPr>
      </w:pPr>
      <w:r w:rsidRPr="00E43699">
        <w:rPr>
          <w:sz w:val="22"/>
          <w:szCs w:val="22"/>
        </w:rPr>
        <w:t>Hradební 66,  Příbram</w:t>
      </w:r>
      <w:r w:rsidR="00FD39F1" w:rsidRPr="00E43699">
        <w:rPr>
          <w:sz w:val="22"/>
          <w:szCs w:val="22"/>
        </w:rPr>
        <w:t xml:space="preserve"> I.</w:t>
      </w:r>
      <w:r w:rsidRPr="00E43699">
        <w:rPr>
          <w:sz w:val="22"/>
          <w:szCs w:val="22"/>
        </w:rPr>
        <w:t xml:space="preserve"> 261 01</w:t>
      </w:r>
      <w:r w:rsidR="00FD39F1" w:rsidRPr="00E43699">
        <w:rPr>
          <w:sz w:val="22"/>
          <w:szCs w:val="22"/>
        </w:rPr>
        <w:t xml:space="preserve"> </w:t>
      </w:r>
      <w:r w:rsidR="0074503B" w:rsidRPr="00E43699">
        <w:rPr>
          <w:sz w:val="22"/>
          <w:szCs w:val="22"/>
        </w:rPr>
        <w:t xml:space="preserve">  </w:t>
      </w:r>
      <w:r w:rsidR="00FD39F1" w:rsidRPr="00E43699">
        <w:rPr>
          <w:sz w:val="22"/>
          <w:szCs w:val="22"/>
        </w:rPr>
        <w:t xml:space="preserve">•  </w:t>
      </w:r>
      <w:r w:rsidR="0074503B" w:rsidRPr="00E43699">
        <w:rPr>
          <w:sz w:val="22"/>
          <w:szCs w:val="22"/>
        </w:rPr>
        <w:t xml:space="preserve">  </w:t>
      </w:r>
      <w:r w:rsidR="00FD39F1" w:rsidRPr="00E43699">
        <w:rPr>
          <w:sz w:val="22"/>
          <w:szCs w:val="22"/>
        </w:rPr>
        <w:t xml:space="preserve">telefon 318 624 987 </w:t>
      </w:r>
      <w:r w:rsidR="0074503B" w:rsidRPr="00E43699">
        <w:rPr>
          <w:sz w:val="22"/>
          <w:szCs w:val="22"/>
        </w:rPr>
        <w:t xml:space="preserve">  </w:t>
      </w:r>
      <w:r w:rsidR="00FD39F1" w:rsidRPr="00E43699">
        <w:rPr>
          <w:sz w:val="22"/>
          <w:szCs w:val="22"/>
        </w:rPr>
        <w:t xml:space="preserve"> •</w:t>
      </w:r>
      <w:r w:rsidR="0074503B" w:rsidRPr="00E43699">
        <w:rPr>
          <w:sz w:val="22"/>
          <w:szCs w:val="22"/>
        </w:rPr>
        <w:t xml:space="preserve">   e-</w:t>
      </w:r>
      <w:r w:rsidR="0074503B" w:rsidRPr="00AF618A">
        <w:rPr>
          <w:sz w:val="22"/>
          <w:szCs w:val="22"/>
        </w:rPr>
        <w:t xml:space="preserve">mail </w:t>
      </w:r>
      <w:hyperlink r:id="rId4" w:history="1">
        <w:r w:rsidR="0074503B" w:rsidRPr="00AF618A">
          <w:rPr>
            <w:rStyle w:val="Hypertextovodkaz"/>
            <w:color w:val="auto"/>
            <w:sz w:val="22"/>
            <w:szCs w:val="22"/>
            <w:u w:val="none"/>
          </w:rPr>
          <w:t>pohadka@pb.cz</w:t>
        </w:r>
      </w:hyperlink>
    </w:p>
    <w:p w14:paraId="363F2AF7" w14:textId="77777777" w:rsidR="00F91E3F" w:rsidRDefault="00E43699" w:rsidP="00E43699">
      <w:pPr>
        <w:jc w:val="center"/>
        <w:rPr>
          <w:sz w:val="22"/>
          <w:szCs w:val="22"/>
        </w:rPr>
      </w:pPr>
      <w:r w:rsidRPr="00E43699">
        <w:rPr>
          <w:sz w:val="22"/>
          <w:szCs w:val="22"/>
        </w:rPr>
        <w:t>__________________________________________________________________________________</w:t>
      </w:r>
    </w:p>
    <w:p w14:paraId="3060221E" w14:textId="77777777" w:rsidR="00AF618A" w:rsidRPr="00AF618A" w:rsidRDefault="00AF618A" w:rsidP="00AF618A">
      <w:pPr>
        <w:rPr>
          <w:sz w:val="22"/>
          <w:szCs w:val="22"/>
        </w:rPr>
      </w:pPr>
    </w:p>
    <w:p w14:paraId="7309B150" w14:textId="77777777" w:rsidR="00AF618A" w:rsidRDefault="00AF618A" w:rsidP="00AF618A">
      <w:pPr>
        <w:rPr>
          <w:sz w:val="22"/>
          <w:szCs w:val="22"/>
        </w:rPr>
      </w:pPr>
    </w:p>
    <w:p w14:paraId="55E430CA" w14:textId="77777777" w:rsidR="00AF618A" w:rsidRDefault="00AF618A" w:rsidP="00AF618A">
      <w:pPr>
        <w:rPr>
          <w:sz w:val="22"/>
          <w:szCs w:val="22"/>
        </w:rPr>
      </w:pPr>
    </w:p>
    <w:p w14:paraId="2E30906C" w14:textId="77777777" w:rsidR="00AF618A" w:rsidRPr="00AF618A" w:rsidRDefault="00AF618A" w:rsidP="00AF618A">
      <w:pPr>
        <w:rPr>
          <w:b/>
          <w:sz w:val="22"/>
          <w:szCs w:val="22"/>
        </w:rPr>
      </w:pPr>
      <w:r w:rsidRPr="00AF618A">
        <w:rPr>
          <w:b/>
          <w:sz w:val="22"/>
          <w:szCs w:val="22"/>
        </w:rPr>
        <w:t>Město Příbram</w:t>
      </w:r>
    </w:p>
    <w:p w14:paraId="18214D50" w14:textId="77777777" w:rsidR="00AF618A" w:rsidRDefault="00AF618A" w:rsidP="00AF618A">
      <w:pPr>
        <w:rPr>
          <w:sz w:val="22"/>
          <w:szCs w:val="22"/>
        </w:rPr>
      </w:pPr>
      <w:r>
        <w:rPr>
          <w:sz w:val="22"/>
          <w:szCs w:val="22"/>
        </w:rPr>
        <w:t>Bc. Marta Pávková</w:t>
      </w:r>
    </w:p>
    <w:p w14:paraId="509FB3E1" w14:textId="77777777" w:rsidR="00AF618A" w:rsidRDefault="00AF618A" w:rsidP="00AF618A">
      <w:pPr>
        <w:rPr>
          <w:sz w:val="22"/>
          <w:szCs w:val="22"/>
        </w:rPr>
      </w:pPr>
      <w:r>
        <w:rPr>
          <w:sz w:val="22"/>
          <w:szCs w:val="22"/>
        </w:rPr>
        <w:t>Odbor školství, kultury a sportu</w:t>
      </w:r>
    </w:p>
    <w:p w14:paraId="19C492F6" w14:textId="77777777" w:rsidR="00AF618A" w:rsidRDefault="00AF618A" w:rsidP="00AF618A">
      <w:pPr>
        <w:rPr>
          <w:sz w:val="22"/>
          <w:szCs w:val="22"/>
        </w:rPr>
      </w:pPr>
      <w:r>
        <w:rPr>
          <w:sz w:val="22"/>
          <w:szCs w:val="22"/>
        </w:rPr>
        <w:t>Tyršova 108</w:t>
      </w:r>
    </w:p>
    <w:p w14:paraId="2546A124" w14:textId="77777777" w:rsidR="00AF618A" w:rsidRDefault="00AF618A" w:rsidP="00AF618A">
      <w:pPr>
        <w:rPr>
          <w:sz w:val="22"/>
          <w:szCs w:val="22"/>
        </w:rPr>
      </w:pPr>
      <w:r>
        <w:rPr>
          <w:sz w:val="22"/>
          <w:szCs w:val="22"/>
        </w:rPr>
        <w:t>261 19 Příbram</w:t>
      </w:r>
    </w:p>
    <w:p w14:paraId="21A09748" w14:textId="77777777" w:rsidR="00AF618A" w:rsidRPr="00AF618A" w:rsidRDefault="00AF618A" w:rsidP="00AF618A">
      <w:pPr>
        <w:rPr>
          <w:sz w:val="22"/>
          <w:szCs w:val="22"/>
        </w:rPr>
      </w:pPr>
    </w:p>
    <w:p w14:paraId="28D85749" w14:textId="77777777" w:rsidR="00AF618A" w:rsidRPr="00AF618A" w:rsidRDefault="00AF618A" w:rsidP="00AF618A">
      <w:pPr>
        <w:rPr>
          <w:sz w:val="22"/>
          <w:szCs w:val="22"/>
        </w:rPr>
      </w:pPr>
    </w:p>
    <w:p w14:paraId="0E9952DB" w14:textId="77777777" w:rsidR="00AF618A" w:rsidRPr="00AF618A" w:rsidRDefault="00AF618A" w:rsidP="00AF618A">
      <w:pPr>
        <w:rPr>
          <w:sz w:val="22"/>
          <w:szCs w:val="22"/>
        </w:rPr>
      </w:pPr>
    </w:p>
    <w:p w14:paraId="2B0C4C0A" w14:textId="77777777" w:rsidR="00AF618A" w:rsidRDefault="00AF618A" w:rsidP="00AF618A">
      <w:pPr>
        <w:rPr>
          <w:sz w:val="22"/>
          <w:szCs w:val="22"/>
        </w:rPr>
      </w:pPr>
    </w:p>
    <w:p w14:paraId="11CDE31E" w14:textId="77777777" w:rsidR="00AF618A" w:rsidRDefault="00AF618A" w:rsidP="00AF618A">
      <w:pPr>
        <w:rPr>
          <w:sz w:val="22"/>
          <w:szCs w:val="22"/>
        </w:rPr>
      </w:pPr>
    </w:p>
    <w:p w14:paraId="57A846AA" w14:textId="6BF36C1A" w:rsidR="00AF618A" w:rsidRDefault="00AF618A" w:rsidP="00AF618A">
      <w:pPr>
        <w:rPr>
          <w:sz w:val="22"/>
          <w:szCs w:val="22"/>
        </w:rPr>
      </w:pPr>
      <w:r>
        <w:rPr>
          <w:sz w:val="22"/>
          <w:szCs w:val="22"/>
        </w:rPr>
        <w:t>V </w:t>
      </w:r>
      <w:r w:rsidR="00112C9B">
        <w:rPr>
          <w:sz w:val="22"/>
          <w:szCs w:val="22"/>
        </w:rPr>
        <w:t xml:space="preserve">Příbrami </w:t>
      </w:r>
      <w:r w:rsidR="00624DEF">
        <w:rPr>
          <w:sz w:val="22"/>
          <w:szCs w:val="22"/>
        </w:rPr>
        <w:t>5.11.</w:t>
      </w:r>
      <w:r w:rsidR="0063454D">
        <w:rPr>
          <w:sz w:val="22"/>
          <w:szCs w:val="22"/>
        </w:rPr>
        <w:t xml:space="preserve"> </w:t>
      </w:r>
      <w:r w:rsidR="00624DEF">
        <w:rPr>
          <w:sz w:val="22"/>
          <w:szCs w:val="22"/>
        </w:rPr>
        <w:t>2024</w:t>
      </w:r>
      <w:r>
        <w:rPr>
          <w:sz w:val="22"/>
          <w:szCs w:val="22"/>
        </w:rPr>
        <w:t xml:space="preserve">                                                                                                        Čj. </w:t>
      </w:r>
      <w:r w:rsidR="00624DEF">
        <w:rPr>
          <w:sz w:val="22"/>
          <w:szCs w:val="22"/>
        </w:rPr>
        <w:t>50/2024</w:t>
      </w:r>
    </w:p>
    <w:p w14:paraId="22E9D765" w14:textId="7FF90E03" w:rsidR="002F312C" w:rsidRDefault="002F312C" w:rsidP="00AF618A">
      <w:pPr>
        <w:rPr>
          <w:sz w:val="22"/>
          <w:szCs w:val="22"/>
        </w:rPr>
      </w:pPr>
    </w:p>
    <w:p w14:paraId="109B7E81" w14:textId="77777777" w:rsidR="002F312C" w:rsidRPr="00AF618A" w:rsidRDefault="002F312C" w:rsidP="00AF618A">
      <w:pPr>
        <w:rPr>
          <w:sz w:val="22"/>
          <w:szCs w:val="22"/>
        </w:rPr>
      </w:pPr>
    </w:p>
    <w:p w14:paraId="6DABCD48" w14:textId="77777777" w:rsidR="00AF618A" w:rsidRPr="00AF618A" w:rsidRDefault="00AF618A" w:rsidP="00AF618A">
      <w:pPr>
        <w:rPr>
          <w:sz w:val="22"/>
          <w:szCs w:val="22"/>
        </w:rPr>
      </w:pPr>
    </w:p>
    <w:p w14:paraId="72EF4814" w14:textId="77777777" w:rsidR="00AF618A" w:rsidRDefault="00AF618A" w:rsidP="00AF618A">
      <w:pPr>
        <w:rPr>
          <w:sz w:val="22"/>
          <w:szCs w:val="22"/>
        </w:rPr>
      </w:pPr>
    </w:p>
    <w:p w14:paraId="60AD0A18" w14:textId="77777777" w:rsidR="00AF618A" w:rsidRDefault="00AF618A" w:rsidP="00AF618A">
      <w:pPr>
        <w:rPr>
          <w:sz w:val="22"/>
          <w:szCs w:val="22"/>
        </w:rPr>
      </w:pPr>
      <w:r>
        <w:rPr>
          <w:sz w:val="22"/>
          <w:szCs w:val="22"/>
        </w:rPr>
        <w:t>Žádost RM o schválení přerušení provozu mateřské školy.</w:t>
      </w:r>
    </w:p>
    <w:p w14:paraId="69692B09" w14:textId="77777777" w:rsidR="00AF618A" w:rsidRDefault="00AF618A" w:rsidP="00AF618A">
      <w:pPr>
        <w:rPr>
          <w:sz w:val="22"/>
          <w:szCs w:val="22"/>
        </w:rPr>
      </w:pPr>
    </w:p>
    <w:p w14:paraId="02A4DCD4" w14:textId="77777777" w:rsidR="00AF618A" w:rsidRDefault="00AF618A" w:rsidP="00AF618A">
      <w:pPr>
        <w:rPr>
          <w:sz w:val="22"/>
          <w:szCs w:val="22"/>
        </w:rPr>
      </w:pPr>
    </w:p>
    <w:p w14:paraId="09B85B5B" w14:textId="77777777" w:rsidR="00AF618A" w:rsidRDefault="00AF618A" w:rsidP="00AF618A">
      <w:pPr>
        <w:rPr>
          <w:sz w:val="22"/>
          <w:szCs w:val="22"/>
        </w:rPr>
      </w:pPr>
      <w:r>
        <w:rPr>
          <w:sz w:val="22"/>
          <w:szCs w:val="22"/>
        </w:rPr>
        <w:t>Žádám Radu města Příbram</w:t>
      </w:r>
      <w:r w:rsidRPr="00AF618A">
        <w:rPr>
          <w:sz w:val="22"/>
          <w:szCs w:val="22"/>
        </w:rPr>
        <w:t xml:space="preserve"> </w:t>
      </w:r>
      <w:r>
        <w:rPr>
          <w:sz w:val="22"/>
          <w:szCs w:val="22"/>
        </w:rPr>
        <w:t>o schválení přerušení provozu mateřské školy v době vánočních prázdnin</w:t>
      </w:r>
    </w:p>
    <w:p w14:paraId="0095573B" w14:textId="2C4D56DC" w:rsidR="00AF618A" w:rsidRDefault="002857E6" w:rsidP="00AF618A">
      <w:pPr>
        <w:rPr>
          <w:sz w:val="22"/>
          <w:szCs w:val="22"/>
        </w:rPr>
      </w:pPr>
      <w:r>
        <w:rPr>
          <w:sz w:val="22"/>
          <w:szCs w:val="22"/>
        </w:rPr>
        <w:t>o</w:t>
      </w:r>
      <w:r w:rsidR="00AF618A">
        <w:rPr>
          <w:sz w:val="22"/>
          <w:szCs w:val="22"/>
        </w:rPr>
        <w:t>d</w:t>
      </w:r>
      <w:r>
        <w:rPr>
          <w:sz w:val="22"/>
          <w:szCs w:val="22"/>
        </w:rPr>
        <w:t xml:space="preserve"> </w:t>
      </w:r>
      <w:r w:rsidR="00624DEF">
        <w:rPr>
          <w:sz w:val="22"/>
          <w:szCs w:val="22"/>
        </w:rPr>
        <w:t>pondělí 23.12.</w:t>
      </w:r>
      <w:r w:rsidR="00AF618A">
        <w:rPr>
          <w:sz w:val="22"/>
          <w:szCs w:val="22"/>
        </w:rPr>
        <w:t xml:space="preserve"> </w:t>
      </w:r>
      <w:r w:rsidR="00A9390E">
        <w:rPr>
          <w:sz w:val="22"/>
          <w:szCs w:val="22"/>
        </w:rPr>
        <w:t>20</w:t>
      </w:r>
      <w:r w:rsidR="002F312C">
        <w:rPr>
          <w:sz w:val="22"/>
          <w:szCs w:val="22"/>
        </w:rPr>
        <w:t>2</w:t>
      </w:r>
      <w:r w:rsidR="00624DEF">
        <w:rPr>
          <w:sz w:val="22"/>
          <w:szCs w:val="22"/>
        </w:rPr>
        <w:t>4</w:t>
      </w:r>
      <w:r w:rsidR="00A9390E">
        <w:rPr>
          <w:sz w:val="22"/>
          <w:szCs w:val="22"/>
        </w:rPr>
        <w:t xml:space="preserve"> </w:t>
      </w:r>
      <w:r w:rsidR="00AF618A">
        <w:rPr>
          <w:sz w:val="22"/>
          <w:szCs w:val="22"/>
        </w:rPr>
        <w:t xml:space="preserve">do </w:t>
      </w:r>
      <w:r w:rsidR="00624DEF">
        <w:rPr>
          <w:sz w:val="22"/>
          <w:szCs w:val="22"/>
        </w:rPr>
        <w:t>pátku</w:t>
      </w:r>
      <w:r>
        <w:rPr>
          <w:sz w:val="22"/>
          <w:szCs w:val="22"/>
        </w:rPr>
        <w:t xml:space="preserve"> </w:t>
      </w:r>
      <w:r w:rsidR="00624DEF">
        <w:rPr>
          <w:sz w:val="22"/>
          <w:szCs w:val="22"/>
        </w:rPr>
        <w:t>3</w:t>
      </w:r>
      <w:r>
        <w:rPr>
          <w:sz w:val="22"/>
          <w:szCs w:val="22"/>
        </w:rPr>
        <w:t>.1.202</w:t>
      </w:r>
      <w:r w:rsidR="00624DEF">
        <w:rPr>
          <w:sz w:val="22"/>
          <w:szCs w:val="22"/>
        </w:rPr>
        <w:t>5</w:t>
      </w:r>
      <w:r w:rsidR="001E721B">
        <w:rPr>
          <w:sz w:val="22"/>
          <w:szCs w:val="22"/>
        </w:rPr>
        <w:t xml:space="preserve">. </w:t>
      </w:r>
      <w:r w:rsidR="00A9390E">
        <w:rPr>
          <w:sz w:val="22"/>
          <w:szCs w:val="22"/>
        </w:rPr>
        <w:t xml:space="preserve"> Jedná se celkem o </w:t>
      </w:r>
      <w:r w:rsidR="00624DEF">
        <w:rPr>
          <w:sz w:val="22"/>
          <w:szCs w:val="22"/>
        </w:rPr>
        <w:t>šest</w:t>
      </w:r>
      <w:r w:rsidR="00A9390E">
        <w:rPr>
          <w:sz w:val="22"/>
          <w:szCs w:val="22"/>
        </w:rPr>
        <w:t xml:space="preserve"> pracovní</w:t>
      </w:r>
      <w:r w:rsidR="00624DEF">
        <w:rPr>
          <w:sz w:val="22"/>
          <w:szCs w:val="22"/>
        </w:rPr>
        <w:t>ch</w:t>
      </w:r>
      <w:r w:rsidR="00A9390E">
        <w:rPr>
          <w:sz w:val="22"/>
          <w:szCs w:val="22"/>
        </w:rPr>
        <w:t xml:space="preserve"> dn</w:t>
      </w:r>
      <w:r w:rsidR="00624DEF">
        <w:rPr>
          <w:sz w:val="22"/>
          <w:szCs w:val="22"/>
        </w:rPr>
        <w:t>ů</w:t>
      </w:r>
      <w:r w:rsidR="002F312C">
        <w:rPr>
          <w:sz w:val="22"/>
          <w:szCs w:val="22"/>
        </w:rPr>
        <w:t xml:space="preserve"> a jsou shodné s vánočními prázdninami v základních školách.</w:t>
      </w:r>
    </w:p>
    <w:p w14:paraId="7C401A22" w14:textId="77777777" w:rsidR="00AF618A" w:rsidRDefault="00AF618A" w:rsidP="00AF618A">
      <w:pPr>
        <w:rPr>
          <w:sz w:val="22"/>
          <w:szCs w:val="22"/>
        </w:rPr>
      </w:pPr>
      <w:r>
        <w:rPr>
          <w:sz w:val="22"/>
          <w:szCs w:val="22"/>
        </w:rPr>
        <w:t>Personál mateřské školy bude v těchto dnech čerpat řádnou dovolenou.</w:t>
      </w:r>
    </w:p>
    <w:p w14:paraId="423785A3" w14:textId="77777777" w:rsidR="00AF618A" w:rsidRDefault="00AF618A" w:rsidP="00AF618A">
      <w:pPr>
        <w:rPr>
          <w:sz w:val="22"/>
          <w:szCs w:val="22"/>
        </w:rPr>
      </w:pPr>
    </w:p>
    <w:p w14:paraId="670EA34B" w14:textId="77777777" w:rsidR="00A9390E" w:rsidRDefault="00A9390E" w:rsidP="00AF618A">
      <w:pPr>
        <w:rPr>
          <w:sz w:val="22"/>
          <w:szCs w:val="22"/>
        </w:rPr>
      </w:pPr>
    </w:p>
    <w:p w14:paraId="379B4F5C" w14:textId="52818245" w:rsidR="00AF618A" w:rsidRDefault="00AF618A" w:rsidP="00AF618A">
      <w:pPr>
        <w:rPr>
          <w:sz w:val="22"/>
          <w:szCs w:val="22"/>
        </w:rPr>
      </w:pPr>
      <w:r>
        <w:rPr>
          <w:sz w:val="22"/>
          <w:szCs w:val="22"/>
        </w:rPr>
        <w:t>Děkuji za projednání</w:t>
      </w:r>
      <w:r w:rsidR="00112C9B">
        <w:rPr>
          <w:sz w:val="22"/>
          <w:szCs w:val="22"/>
        </w:rPr>
        <w:t xml:space="preserve"> žádosti</w:t>
      </w:r>
      <w:r>
        <w:rPr>
          <w:sz w:val="22"/>
          <w:szCs w:val="22"/>
        </w:rPr>
        <w:t>.</w:t>
      </w:r>
    </w:p>
    <w:p w14:paraId="5C405177" w14:textId="77777777" w:rsidR="00AF618A" w:rsidRDefault="00AF618A" w:rsidP="00AF618A">
      <w:pPr>
        <w:rPr>
          <w:sz w:val="22"/>
          <w:szCs w:val="22"/>
        </w:rPr>
      </w:pPr>
    </w:p>
    <w:p w14:paraId="5D6A457A" w14:textId="77777777" w:rsidR="00AF618A" w:rsidRDefault="00AF618A" w:rsidP="00AF618A">
      <w:pPr>
        <w:rPr>
          <w:sz w:val="22"/>
          <w:szCs w:val="22"/>
        </w:rPr>
      </w:pPr>
    </w:p>
    <w:p w14:paraId="50F835EE" w14:textId="77777777" w:rsidR="00AF618A" w:rsidRDefault="00AF618A" w:rsidP="00AF618A">
      <w:pPr>
        <w:rPr>
          <w:sz w:val="22"/>
          <w:szCs w:val="22"/>
        </w:rPr>
      </w:pPr>
    </w:p>
    <w:p w14:paraId="5D39D8C8" w14:textId="77777777" w:rsidR="00AF618A" w:rsidRDefault="00AF618A" w:rsidP="00AF618A">
      <w:pPr>
        <w:rPr>
          <w:sz w:val="22"/>
          <w:szCs w:val="22"/>
        </w:rPr>
      </w:pPr>
      <w:r>
        <w:rPr>
          <w:sz w:val="22"/>
          <w:szCs w:val="22"/>
        </w:rPr>
        <w:t>Mgr. Martina Pilná</w:t>
      </w:r>
    </w:p>
    <w:p w14:paraId="0F3E4B06" w14:textId="77777777" w:rsidR="00AF618A" w:rsidRPr="00AF618A" w:rsidRDefault="00AF618A" w:rsidP="00AF618A">
      <w:pPr>
        <w:rPr>
          <w:sz w:val="22"/>
          <w:szCs w:val="22"/>
        </w:rPr>
      </w:pPr>
      <w:r>
        <w:rPr>
          <w:sz w:val="22"/>
          <w:szCs w:val="22"/>
        </w:rPr>
        <w:t>ředitelka mateřské školy</w:t>
      </w:r>
    </w:p>
    <w:sectPr w:rsidR="00AF618A" w:rsidRPr="00AF61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18A"/>
    <w:rsid w:val="00112C9B"/>
    <w:rsid w:val="001E721B"/>
    <w:rsid w:val="002857E6"/>
    <w:rsid w:val="002F312C"/>
    <w:rsid w:val="00602734"/>
    <w:rsid w:val="00624DEF"/>
    <w:rsid w:val="0063454D"/>
    <w:rsid w:val="0074503B"/>
    <w:rsid w:val="007D16F0"/>
    <w:rsid w:val="007F62FD"/>
    <w:rsid w:val="00983545"/>
    <w:rsid w:val="00A9390E"/>
    <w:rsid w:val="00AC2DC1"/>
    <w:rsid w:val="00AF618A"/>
    <w:rsid w:val="00C31F64"/>
    <w:rsid w:val="00CB5386"/>
    <w:rsid w:val="00DD4E61"/>
    <w:rsid w:val="00E43699"/>
    <w:rsid w:val="00EB0DE3"/>
    <w:rsid w:val="00F005F6"/>
    <w:rsid w:val="00F91E3F"/>
    <w:rsid w:val="00FA10D6"/>
    <w:rsid w:val="00FD3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6AB2D2"/>
  <w15:chartTrackingRefBased/>
  <w15:docId w15:val="{9376F994-4E7A-49F6-92C8-75A9C3D3F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74503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ohadka@pb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PC1\Desktop\&#352;ABLONY\HLAVI&#268;KOV&#221;%20PAP&#205;R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PAPÍR.dot</Template>
  <TotalTime>31</TotalTime>
  <Pages>1</Pages>
  <Words>132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MATEŘSKÁ  ŠKOLA  POHÁDKA</vt:lpstr>
    </vt:vector>
  </TitlesOfParts>
  <Company/>
  <LinksUpToDate>false</LinksUpToDate>
  <CharactersWithSpaces>915</CharactersWithSpaces>
  <SharedDoc>false</SharedDoc>
  <HLinks>
    <vt:vector size="6" baseType="variant">
      <vt:variant>
        <vt:i4>5963886</vt:i4>
      </vt:variant>
      <vt:variant>
        <vt:i4>0</vt:i4>
      </vt:variant>
      <vt:variant>
        <vt:i4>0</vt:i4>
      </vt:variant>
      <vt:variant>
        <vt:i4>5</vt:i4>
      </vt:variant>
      <vt:variant>
        <vt:lpwstr>mailto:pohadka@pb.cz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MATEŘSKÁ  ŠKOLA  POHÁDKA</dc:title>
  <dc:subject/>
  <dc:creator>PC1</dc:creator>
  <cp:keywords/>
  <dc:description/>
  <cp:lastModifiedBy>MŠ Pohádka</cp:lastModifiedBy>
  <cp:revision>8</cp:revision>
  <cp:lastPrinted>2023-09-20T14:20:00Z</cp:lastPrinted>
  <dcterms:created xsi:type="dcterms:W3CDTF">2023-09-20T14:18:00Z</dcterms:created>
  <dcterms:modified xsi:type="dcterms:W3CDTF">2024-11-05T15:39:00Z</dcterms:modified>
</cp:coreProperties>
</file>